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BC2C">
      <w:pPr>
        <w:pStyle w:val="13"/>
        <w:shd w:val="clear" w:color="auto" w:fill="FFFFFF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附件1</w:t>
      </w:r>
    </w:p>
    <w:p w14:paraId="02F4E5FC">
      <w:pPr>
        <w:pStyle w:val="13"/>
        <w:shd w:val="clear" w:color="auto" w:fill="FFFFFF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68344FA4">
      <w:pPr>
        <w:pStyle w:val="13"/>
        <w:shd w:val="clear" w:color="auto" w:fill="FFFFFF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上海市医学创新研究项目建议</w:t>
      </w:r>
    </w:p>
    <w:p w14:paraId="7D8386DB">
      <w:pPr>
        <w:spacing w:before="312" w:beforeLines="100" w:line="360" w:lineRule="auto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 w14:paraId="0C0EB000">
      <w:pPr>
        <w:spacing w:line="360" w:lineRule="auto"/>
        <w:ind w:firstLine="560"/>
        <w:jc w:val="left"/>
        <w:rPr>
          <w:rFonts w:ascii="Times New Roman" w:hAnsi="Times New Roman" w:eastAsia="仿宋_GB2312"/>
          <w:sz w:val="24"/>
        </w:rPr>
      </w:pPr>
    </w:p>
    <w:p w14:paraId="0FFF76D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一、项目领域</w:t>
      </w:r>
    </w:p>
    <w:p w14:paraId="29204D9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西医领域重大疑难、常见多发疾病诊疗新方案新策略研究</w:t>
      </w:r>
    </w:p>
    <w:p w14:paraId="1F75417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中医领域（含中西医结合）重大疑难、常见多发疾病诊疗新方案新策略研究</w:t>
      </w:r>
    </w:p>
    <w:p w14:paraId="62ABF12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生物医学新技术临床研究</w:t>
      </w:r>
    </w:p>
    <w:p w14:paraId="6F38211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医学科技创新成果转化应用评价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医工结合、AI+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等）</w:t>
      </w:r>
    </w:p>
    <w:p w14:paraId="13AB116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（注：不包括以产品上市为目的的药物、器械临床试验）</w:t>
      </w:r>
    </w:p>
    <w:p w14:paraId="23322F1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二、项目背景</w:t>
      </w:r>
      <w:r>
        <w:rPr>
          <w:rFonts w:ascii="Times New Roman" w:hAnsi="Times New Roman" w:eastAsia="仿宋_GB2312"/>
          <w:sz w:val="32"/>
          <w:szCs w:val="32"/>
        </w:rPr>
        <w:t>（建议从临床的发病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诊疗情况</w:t>
      </w:r>
      <w:r>
        <w:rPr>
          <w:rFonts w:hint="eastAsia" w:ascii="Times New Roman" w:hAnsi="Times New Roman" w:eastAsia="仿宋_GB2312"/>
          <w:sz w:val="32"/>
          <w:szCs w:val="32"/>
        </w:rPr>
        <w:t>、当前面临的问题、国内外研究进展对比、生物医学新技术发展趋势、医工结合和医学创新成果转化等情况展开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A875E3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三、研究目标</w:t>
      </w:r>
    </w:p>
    <w:p w14:paraId="719AE25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（一）考核形式</w:t>
      </w:r>
    </w:p>
    <w:p w14:paraId="58AF836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诊疗指南</w:t>
      </w:r>
    </w:p>
    <w:p w14:paraId="47506BA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专家共识</w:t>
      </w:r>
    </w:p>
    <w:p w14:paraId="4877EBC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新技术临床验证报告</w:t>
      </w:r>
    </w:p>
    <w:p w14:paraId="5D9B90E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真实世界评价报告</w:t>
      </w:r>
    </w:p>
    <w:p w14:paraId="174CE37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其他：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</w:p>
    <w:p w14:paraId="48F1F0F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（二）具体目标</w:t>
      </w:r>
      <w:r>
        <w:rPr>
          <w:rFonts w:ascii="Times New Roman" w:hAnsi="Times New Roman" w:eastAsia="仿宋_GB2312"/>
          <w:sz w:val="32"/>
          <w:szCs w:val="32"/>
        </w:rPr>
        <w:t>（建议进行一定的量化，具备可考核性</w:t>
      </w:r>
      <w:r>
        <w:rPr>
          <w:rFonts w:hint="eastAsia" w:ascii="Times New Roman" w:hAnsi="Times New Roman" w:eastAsia="仿宋_GB2312"/>
          <w:sz w:val="32"/>
          <w:szCs w:val="32"/>
        </w:rPr>
        <w:t>，并对标国内外目前最先进指标，提出项目完成后有望突破的指标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2ACE11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四、研究内容</w:t>
      </w:r>
    </w:p>
    <w:p w14:paraId="45B4F2B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（一）研究规模</w:t>
      </w:r>
    </w:p>
    <w:p w14:paraId="775B1A7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单中心临床研究，预期入组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例</w:t>
      </w:r>
    </w:p>
    <w:p w14:paraId="460B5C7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多中心临床研究，预期入组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例</w:t>
      </w:r>
    </w:p>
    <w:p w14:paraId="78484C5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（二）具体内容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聚焦临床重大疑难、常见多发疾病需求，结合学科优势，加强多学科交叉融合，开展医学创新成果应用真实世界研究、生物医学新技术临床研究、诊疗新方案临床研究，</w:t>
      </w:r>
      <w:r>
        <w:rPr>
          <w:rFonts w:ascii="Times New Roman" w:hAnsi="Times New Roman" w:eastAsia="仿宋_GB2312"/>
          <w:sz w:val="32"/>
          <w:szCs w:val="32"/>
        </w:rPr>
        <w:t>建议明确技术关键、创新点、主要研究内容等）</w:t>
      </w:r>
    </w:p>
    <w:p w14:paraId="2A85E35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五、工作基础</w:t>
      </w:r>
      <w:r>
        <w:rPr>
          <w:rFonts w:ascii="Times New Roman" w:hAnsi="Times New Roman" w:eastAsia="仿宋_GB2312"/>
          <w:sz w:val="32"/>
          <w:szCs w:val="32"/>
        </w:rPr>
        <w:t>（建议可从</w:t>
      </w:r>
      <w:r>
        <w:rPr>
          <w:rFonts w:hint="eastAsia" w:ascii="Times New Roman" w:hAnsi="Times New Roman" w:eastAsia="仿宋_GB2312"/>
          <w:sz w:val="32"/>
          <w:szCs w:val="32"/>
        </w:rPr>
        <w:t>项目建议人团队优势、</w:t>
      </w:r>
      <w:r>
        <w:rPr>
          <w:rFonts w:ascii="Times New Roman" w:hAnsi="Times New Roman" w:eastAsia="仿宋_GB2312"/>
          <w:sz w:val="32"/>
          <w:szCs w:val="32"/>
        </w:rPr>
        <w:t>前期工作基础和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取得的成果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本市可联合的优势团队</w:t>
      </w:r>
      <w:r>
        <w:rPr>
          <w:rFonts w:hint="eastAsia" w:ascii="Times New Roman" w:hAnsi="Times New Roman" w:eastAsia="仿宋_GB2312"/>
          <w:sz w:val="32"/>
          <w:szCs w:val="32"/>
        </w:rPr>
        <w:t>及研究特色</w:t>
      </w:r>
      <w:r>
        <w:rPr>
          <w:rFonts w:ascii="Times New Roman" w:hAnsi="Times New Roman" w:eastAsia="仿宋_GB2312"/>
          <w:sz w:val="32"/>
          <w:szCs w:val="32"/>
        </w:rPr>
        <w:t>等方面展开）</w:t>
      </w:r>
    </w:p>
    <w:p w14:paraId="1D6A32C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六、需说明的情况</w:t>
      </w:r>
      <w:r>
        <w:rPr>
          <w:rFonts w:hint="eastAsia" w:ascii="Times New Roman" w:hAnsi="Times New Roman" w:eastAsia="仿宋_GB2312"/>
          <w:sz w:val="32"/>
          <w:szCs w:val="32"/>
        </w:rPr>
        <w:t>（请逐条列出，2021-2025年项目建议人承担国家和地方财政资金支持项目情况）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310"/>
        <w:gridCol w:w="1274"/>
        <w:gridCol w:w="1705"/>
        <w:gridCol w:w="1705"/>
      </w:tblGrid>
      <w:tr w14:paraId="1F26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0FBB1B9B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2310" w:type="dxa"/>
          </w:tcPr>
          <w:p w14:paraId="3D8BBEF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来源</w:t>
            </w:r>
          </w:p>
          <w:p w14:paraId="1CD91298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（国家/地方部门）</w:t>
            </w:r>
          </w:p>
        </w:tc>
        <w:tc>
          <w:tcPr>
            <w:tcW w:w="1274" w:type="dxa"/>
          </w:tcPr>
          <w:p w14:paraId="46530235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资助经费</w:t>
            </w:r>
          </w:p>
          <w:p w14:paraId="558BEBA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（万元）</w:t>
            </w:r>
          </w:p>
        </w:tc>
        <w:tc>
          <w:tcPr>
            <w:tcW w:w="1705" w:type="dxa"/>
          </w:tcPr>
          <w:p w14:paraId="6AA22D44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目前状态</w:t>
            </w:r>
          </w:p>
          <w:p w14:paraId="0E3EC313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（结题/在研）</w:t>
            </w:r>
          </w:p>
        </w:tc>
        <w:tc>
          <w:tcPr>
            <w:tcW w:w="1705" w:type="dxa"/>
          </w:tcPr>
          <w:p w14:paraId="4360CB3B">
            <w:pPr>
              <w:spacing w:after="0" w:line="240" w:lineRule="auto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主要研究内容及进展</w:t>
            </w:r>
          </w:p>
        </w:tc>
      </w:tr>
      <w:tr w14:paraId="1A5B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3E65ABAA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95204E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504B530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BBA8FC3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535E18">
            <w:pPr>
              <w:spacing w:after="0" w:line="24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9224FBF"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C22744F"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七、经费预算</w:t>
      </w:r>
    </w:p>
    <w:p w14:paraId="3B1633C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100-200万</w:t>
      </w:r>
    </w:p>
    <w:p w14:paraId="2DB65FB2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200-300万</w:t>
      </w:r>
    </w:p>
    <w:p w14:paraId="7A7A0BD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300-400万</w:t>
      </w:r>
    </w:p>
    <w:p w14:paraId="196F06B6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45C32A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项目建议人</w:t>
      </w:r>
    </w:p>
    <w:p w14:paraId="6E97654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邮箱：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</w:p>
    <w:p w14:paraId="4756D7E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手机：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 w14:paraId="418CC9A1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部门(</w:t>
      </w:r>
      <w:r>
        <w:rPr>
          <w:rFonts w:ascii="Times New Roman" w:hAnsi="Times New Roman" w:eastAsia="仿宋_GB2312"/>
          <w:sz w:val="32"/>
          <w:szCs w:val="32"/>
        </w:rPr>
        <w:t>科室</w:t>
      </w:r>
      <w:r>
        <w:rPr>
          <w:rFonts w:hint="eastAsia" w:ascii="Times New Roman" w:hAnsi="Times New Roman" w:eastAsia="仿宋_GB2312"/>
          <w:sz w:val="32"/>
          <w:szCs w:val="32"/>
        </w:rPr>
        <w:t>)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</w:t>
      </w:r>
    </w:p>
    <w:p w14:paraId="1736055F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上海市临床医学研究中心</w:t>
      </w:r>
    </w:p>
    <w:p w14:paraId="5B3CF794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全国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上海市重点实验室</w:t>
      </w:r>
    </w:p>
    <w:p w14:paraId="38649AE2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516370D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19794</dc:creator>
  <cp:lastModifiedBy>JerAeX</cp:lastModifiedBy>
  <dcterms:modified xsi:type="dcterms:W3CDTF">2026-03-24T06:03:03Z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eyJoZGlkIjoiMzM4YTZkZDhlNDRjMTYyZWMxNzcwMjVmYzIzZDRmMWYiLCJ1c2VySWQiOiI1ODQzNjU3MTYifQ==</vt:lpwstr>
  </property>
  <property fmtid="{D5CDD505-2E9C-101B-9397-08002B2CF9AE}" pid="6" name="ICV">
    <vt:lpwstr>D380F819BA2347F3A834A530460CF0CA_12</vt:lpwstr>
  </property>
</Properties>
</file>